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color w:val="000000"/>
                <w:sz w:val="20"/>
                <w:szCs w:val="20"/>
              </w:rPr>
              <w:t>Yüksekokul Müdürü/Yüksekokul Sekreteri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3D6623" w:rsidR="00A85030" w:rsidP="00A85030" w:rsidRDefault="00A85030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1E7D292" wp14:anchorId="3D6AB67E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920115</wp:posOffset>
                      </wp:positionV>
                      <wp:extent cx="0" cy="1809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89A1474">
                      <v:path fillok="f" arrowok="t" o:connecttype="none"/>
                      <o:lock v:ext="edit" shapetype="t"/>
                    </v:shapetype>
                    <v:shape id="Düz Ok Bağlayıcısı 7" style="position:absolute;margin-left:85.85pt;margin-top:72.4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FCF706C" wp14:anchorId="7585F9D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71120</wp:posOffset>
                      </wp:positionV>
                      <wp:extent cx="1901190" cy="828675"/>
                      <wp:effectExtent l="0" t="0" r="22860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190" cy="828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A85030" w:rsidP="004805C1" w:rsidRDefault="00A8503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623"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Kurul gündemi oluşturmak.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585F9DC">
                      <v:stroke joinstyle="miter"/>
                      <v:path textboxrect="1018,3163,20582,18437" gradientshapeok="t" o:connecttype="rect"/>
                    </v:shapetype>
                    <v:shape id="Akış Çizelgesi: Sonlandırıcı 12" style="position:absolute;margin-left:9.5pt;margin-top:5.6pt;width:149.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">
                      <v:textbox>
                        <w:txbxContent>
                          <w:p w:rsidRPr="00C124AB" w:rsidR="00A85030" w:rsidP="004805C1" w:rsidRDefault="00A850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6623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Kurul gündemi oluşturmak.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jc w:val="both"/>
              <w:rPr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Yüksekokul öğrencileri ile öğretim üyelerinden gelen dilekçeler doğrultusunda Yüksekokul Müdürünün oluru ile kurul gündemi oluşturulur.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Resmi Yazışma Esas ve Usulleri Hakkında Yönetmelik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Yüksekokul Sekreteri /İlgili  Personel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FC9939C" wp14:anchorId="18DE35F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127635</wp:posOffset>
                      </wp:positionV>
                      <wp:extent cx="2105025" cy="55245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margin-left:3.1pt;margin-top:10.05pt;width:16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7B5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</w:p>
          <w:p w:rsidR="00A85030" w:rsidP="00A85030" w:rsidRDefault="00A85030">
            <w:pPr>
              <w:rPr>
                <w:sz w:val="20"/>
                <w:szCs w:val="20"/>
              </w:rPr>
            </w:pPr>
          </w:p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8DF70B9" wp14:anchorId="13308EB5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407035</wp:posOffset>
                      </wp:positionV>
                      <wp:extent cx="9525" cy="247650"/>
                      <wp:effectExtent l="38100" t="0" r="66675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85.6pt;margin-top:32.05pt;width: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" w14:anchorId="3BC7AFB8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3D6623">
              <w:rPr>
                <w:sz w:val="20"/>
                <w:szCs w:val="20"/>
              </w:rPr>
              <w:t>Kurul gündemini üyelere tebliğ etmek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pStyle w:val="NormalWeb"/>
              <w:jc w:val="both"/>
              <w:rPr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Oluşturulan gündem, toplantı tarihi, saati ve yeri belirtilerek yazılı olarak imza karşılığı kurul üyelerine tebliğ edilir.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Resmi Yazışma Esas ve Usulleri Hakkında Yönetmelik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Müdürü/Yüksekokul S</w:t>
            </w:r>
            <w:r w:rsidRPr="003D6623">
              <w:rPr>
                <w:color w:val="000000"/>
                <w:sz w:val="20"/>
                <w:szCs w:val="20"/>
              </w:rPr>
              <w:t>ekreteri</w:t>
            </w:r>
            <w:r>
              <w:rPr>
                <w:color w:val="000000"/>
                <w:sz w:val="20"/>
                <w:szCs w:val="20"/>
              </w:rPr>
              <w:t>/Yüksekokul Kurulu Üyeleri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0549E08" wp14:anchorId="02227E5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-6985</wp:posOffset>
                      </wp:positionV>
                      <wp:extent cx="2085975" cy="7620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margin-left:5.55pt;margin-top:-.55pt;width:164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17AC4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"/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3D6623">
              <w:rPr>
                <w:color w:val="000000"/>
                <w:sz w:val="20"/>
                <w:szCs w:val="20"/>
              </w:rPr>
              <w:t xml:space="preserve">Toplantı için yeterli çoğunluk </w:t>
            </w:r>
          </w:p>
          <w:p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3D6623">
              <w:rPr>
                <w:color w:val="000000"/>
                <w:sz w:val="20"/>
                <w:szCs w:val="20"/>
              </w:rPr>
              <w:t xml:space="preserve">sağlandıktan sonra gündem </w:t>
            </w:r>
          </w:p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1993949B" wp14:anchorId="493F39A7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326390</wp:posOffset>
                      </wp:positionV>
                      <wp:extent cx="0" cy="2476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82.6pt;margin-top:25.7pt;width:0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" w14:anchorId="3ECC923B">
                      <v:stroke joinstyle="miter" endarrow="block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konularının </w:t>
            </w:r>
            <w:r w:rsidRPr="003D6623">
              <w:rPr>
                <w:color w:val="000000"/>
                <w:sz w:val="20"/>
                <w:szCs w:val="20"/>
              </w:rPr>
              <w:t>onayına geçilir.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Gündem maddeleri oylanarak karara bağlanır. Gündem maddelerinden kabul edilenlere olumlu, kabul edilmeyenlere red yazısı yazılır.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ÜBYS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color w:val="000000"/>
                <w:sz w:val="20"/>
                <w:szCs w:val="20"/>
              </w:rPr>
              <w:t>Kurul Üyeleri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E5B4366" wp14:anchorId="6912B94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70485</wp:posOffset>
                      </wp:positionV>
                      <wp:extent cx="2133600" cy="6000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margin-left:.85pt;margin-top:5.55pt;width:168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34BF9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</w:t>
            </w:r>
          </w:p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D318CD5" wp14:anchorId="5E3548AA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514985</wp:posOffset>
                      </wp:positionV>
                      <wp:extent cx="9525" cy="361950"/>
                      <wp:effectExtent l="38100" t="0" r="66675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85.6pt;margin-top:40.55pt;width: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" w14:anchorId="585C6216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</w:t>
            </w:r>
            <w:r w:rsidRPr="003D6623">
              <w:rPr>
                <w:sz w:val="20"/>
                <w:szCs w:val="20"/>
              </w:rPr>
              <w:t>Kararları yazmak.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Raportör</w:t>
            </w:r>
            <w:r w:rsidRPr="003D6623">
              <w:rPr>
                <w:sz w:val="20"/>
                <w:szCs w:val="20"/>
              </w:rPr>
              <w:t xml:space="preserve"> tarafından kurul kararları yazılır.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ÜBYS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S</w:t>
            </w:r>
            <w:r w:rsidRPr="003D6623">
              <w:rPr>
                <w:color w:val="000000"/>
                <w:sz w:val="20"/>
                <w:szCs w:val="20"/>
              </w:rPr>
              <w:t>ekreteri/İlgili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D1A0D27" wp14:anchorId="61B8E44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108585</wp:posOffset>
                      </wp:positionV>
                      <wp:extent cx="2133600" cy="6381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2.35pt;margin-top:8.55pt;width:168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135FF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</w:t>
            </w:r>
          </w:p>
          <w:p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Pr="003D6623"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683B2F00" wp14:anchorId="3B773BBA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493395</wp:posOffset>
                      </wp:positionV>
                      <wp:extent cx="0" cy="25717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3" style="position:absolute;margin-left:87.1pt;margin-top:38.85pt;width:0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" w14:anchorId="6D3EBD74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</w:t>
            </w:r>
            <w:r w:rsidRPr="003D6623">
              <w:rPr>
                <w:sz w:val="20"/>
                <w:szCs w:val="20"/>
              </w:rPr>
              <w:t>Kararları ilgili kişilere göndermek.</w: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Yazılan kararlar Yüksekokul S</w:t>
            </w:r>
            <w:r w:rsidRPr="003D6623">
              <w:rPr>
                <w:sz w:val="20"/>
                <w:szCs w:val="20"/>
              </w:rPr>
              <w:t>ekreteri tarafından "aslı gibidir" yapılır ve ilgili kişilere gönderilir.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ÜBYS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Yüksekokul Kurulu Üyeleri/Raportör/İlgili Personel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C1414E0" wp14:anchorId="696CC02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82550</wp:posOffset>
                      </wp:positionV>
                      <wp:extent cx="1901190" cy="828675"/>
                      <wp:effectExtent l="0" t="0" r="22860" b="28575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190" cy="828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124AB" w:rsidR="00A85030" w:rsidP="004805C1" w:rsidRDefault="00A8503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Yazımı tamamlanan kararlar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6" style="position:absolute;margin-left:12.15pt;margin-top:6.5pt;width:149.7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" w14:anchorId="696CC024">
                      <v:textbox>
                        <w:txbxContent>
                          <w:p w:rsidRPr="00C124AB" w:rsidR="00A85030" w:rsidP="004805C1" w:rsidRDefault="00A850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Yazımı tamamlanan kararlar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Kararların bir nüshası onaylamak üzere kurul üyelerine imzalatılır ve karar defterinde dosyalanır.</w: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D6623" w:rsidR="00A85030" w:rsidP="00A85030" w:rsidRDefault="00A85030">
            <w:pPr>
              <w:rPr>
                <w:color w:val="000000"/>
                <w:sz w:val="20"/>
                <w:szCs w:val="20"/>
              </w:rPr>
            </w:pPr>
            <w:r w:rsidRPr="003D6623">
              <w:rPr>
                <w:sz w:val="20"/>
                <w:szCs w:val="20"/>
              </w:rPr>
              <w:t>ÜBYS</w:t>
            </w:r>
          </w:p>
        </w:tc>
      </w:tr>
      <w:tr w:rsidR="00A85030" w:rsidTr="00236C68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5030" w:rsidP="00A85030" w:rsidRDefault="00A850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5030" w:rsidP="00A85030" w:rsidRDefault="00A85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5030" w:rsidP="00A85030" w:rsidRDefault="00A8503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A85030" w:rsidP="00A85030" w:rsidRDefault="00A8503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224FD7">
      <w:footerReference r:id="Rc3cec4aa55e3403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A7" w:rsidRDefault="007013A7">
      <w:r>
        <w:separator/>
      </w:r>
    </w:p>
  </w:endnote>
  <w:endnote w:type="continuationSeparator" w:id="0">
    <w:p w:rsidR="007013A7" w:rsidRDefault="007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A7" w:rsidRDefault="007013A7">
      <w:r>
        <w:separator/>
      </w:r>
    </w:p>
  </w:footnote>
  <w:footnote w:type="continuationSeparator" w:id="0">
    <w:p w:rsidR="007013A7" w:rsidRDefault="007013A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>
          <w:pPr>
            <w:pStyle w:val="BodyTextIndent2"/>
            <w:jc w:val="center"/>
            <w:rPr>
              <w:sz w:val="20"/>
            </w:rPr>
          </w:pPr>
          <w:r>
            <w:rPr>
              <w:noProof/>
              <w:sz w:val="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editId="43C6110C" wp14:anchorId="341FD1F2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Teknik Bilimler Meslek Yüksekokulu</w:t>
          </w:r>
        </w:p>
        <w:p w:rsidR="00236C68" w:rsidP="0054734C" w:rsidRDefault="00236C68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İA/027/16</w:t>
          </w:r>
        </w:p>
        <w:p w:rsidRPr="006A0EAB" w:rsidR="00236C68" w:rsidP="0054734C" w:rsidRDefault="00236C68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11.10.2022</w:t>
          </w:r>
        </w:p>
        <w:p w:rsidRPr="006A0EAB" w:rsidR="00236C68" w:rsidP="0054734C" w:rsidRDefault="00236C68">
          <w:pPr>
            <w:pStyle w:val="BodyText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>
          <w:pPr>
            <w:pStyle w:val="BodyText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52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52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>
          <w:pPr>
            <w:rPr>
              <w:lang w:val="en-US"/>
            </w:rPr>
          </w:pPr>
        </w:p>
      </w:tc>
    </w:tr>
    <w:tr w:rsidRPr="006A0EAB" w:rsidR="00236C68" w:rsidTr="00236C68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>
          <w:pPr>
            <w:pStyle w:val="BodyTextIndent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YÖNETİM KURULU İŞ AKIŞ ŞEMAŞI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>
          <w:pPr>
            <w:pStyle w:val="BodyText"/>
            <w:rPr>
              <w:rFonts w:ascii="Times New Roman" w:hAnsi="Times New Roman"/>
            </w:rPr>
          </w:pPr>
        </w:p>
      </w:tc>
    </w:tr>
  </w:tbl>
  <w:p w:rsidRPr="003C0C1E" w:rsidR="00B2465E" w:rsidRDefault="00B2465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3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20C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13A7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85030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236C6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236C68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3cec4aa55e340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15A6-5FA7-4A7F-B1B7-E0ADE0AB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akışları (15)</Template>
  <TotalTime>0</TotalTime>
  <Pages>2</Pages>
  <Words>204</Words>
  <Characters>1168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pc</dc:creator>
  <cp:keywords/>
  <cp:lastModifiedBy>word</cp:lastModifiedBy>
  <cp:revision>2</cp:revision>
  <cp:lastPrinted>2018-09-24T13:03:00Z</cp:lastPrinted>
  <dcterms:created xsi:type="dcterms:W3CDTF">2022-10-10T12:51:00Z</dcterms:created>
  <dcterms:modified xsi:type="dcterms:W3CDTF">2022-10-10T12:51:00Z</dcterms:modified>
</cp:coreProperties>
</file>